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37" w:rsidRPr="003170F2" w:rsidRDefault="000D7F37" w:rsidP="007D2F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0F2">
        <w:rPr>
          <w:rFonts w:ascii="Times New Roman" w:hAnsi="Times New Roman" w:cs="Times New Roman"/>
          <w:b/>
          <w:bCs/>
          <w:sz w:val="28"/>
          <w:szCs w:val="28"/>
        </w:rPr>
        <w:t>Щеголева Жанна Сергеевна</w:t>
      </w:r>
    </w:p>
    <w:p w:rsidR="000D7F37" w:rsidRPr="003170F2" w:rsidRDefault="000D7F37" w:rsidP="003170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0F2">
        <w:rPr>
          <w:rFonts w:ascii="Times New Roman" w:hAnsi="Times New Roman" w:cs="Times New Roman"/>
          <w:b/>
          <w:bCs/>
          <w:sz w:val="28"/>
          <w:szCs w:val="28"/>
        </w:rPr>
        <w:t>Опыт работы по технологиям Н. П. Гришаевой</w:t>
      </w:r>
    </w:p>
    <w:p w:rsidR="000D7F37" w:rsidRPr="003170F2" w:rsidRDefault="000D7F37" w:rsidP="003170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>Современная социокультурная ситуация предъявляет новые требования к организации воспитательно – образовательного процесса в дошкольных учреждениях. Инновационные технологии в направлении социально – коммуникативного развития предлагает Н. П. Гришаева. Предлагаемая система социализации включает 9 технологий, которые могут быть использованы как все вместе, так и отдельно:</w:t>
      </w:r>
    </w:p>
    <w:p w:rsidR="000D7F37" w:rsidRPr="003170F2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>1. Клубный час.</w:t>
      </w:r>
    </w:p>
    <w:p w:rsidR="000D7F37" w:rsidRPr="003170F2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>2. Проблемная ситуация.</w:t>
      </w:r>
    </w:p>
    <w:p w:rsidR="000D7F37" w:rsidRPr="003170F2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>3. Рефлексивный круг.</w:t>
      </w:r>
    </w:p>
    <w:p w:rsidR="000D7F37" w:rsidRPr="003170F2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>4. Дети – волонтеры.</w:t>
      </w:r>
    </w:p>
    <w:p w:rsidR="000D7F37" w:rsidRPr="003170F2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>5. Волшебный телефон.</w:t>
      </w:r>
    </w:p>
    <w:p w:rsidR="000D7F37" w:rsidRPr="003170F2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>6. Социальная акция.</w:t>
      </w:r>
    </w:p>
    <w:p w:rsidR="000D7F37" w:rsidRPr="003170F2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>7. Ситуация месяца.</w:t>
      </w:r>
    </w:p>
    <w:p w:rsidR="000D7F37" w:rsidRPr="003170F2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>8. Коллективный проект.</w:t>
      </w:r>
    </w:p>
    <w:p w:rsidR="000D7F37" w:rsidRPr="003170F2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>9. Развивающее обучение.</w:t>
      </w:r>
    </w:p>
    <w:p w:rsidR="000D7F37" w:rsidRDefault="000D7F37" w:rsidP="003170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>Технологии Гришаевой в своей работе я начала использовать в начале 2016 года, постепенно вводя их одну за одной. На данном этапе работы я использую 5 технологий.</w:t>
      </w:r>
    </w:p>
    <w:p w:rsidR="000D7F37" w:rsidRDefault="000D7F37" w:rsidP="003170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я начала с технологии </w:t>
      </w:r>
      <w:r w:rsidRPr="003170F2">
        <w:rPr>
          <w:rFonts w:ascii="Times New Roman" w:hAnsi="Times New Roman" w:cs="Times New Roman"/>
          <w:sz w:val="28"/>
          <w:szCs w:val="28"/>
        </w:rPr>
        <w:t>«Рефлексивный круг». Рефлексивный круг я использую в различное время дна: утром, после образовательной деятельности, вечером. Провожу рефлексию деятельности, рефлексию настроения и эмоционального состояния и рефлексию содержания учебного материала. В результате общения с детьми, я могу сделать выводы об их настроении, их желаниях, трудностях и успехах; наше планирование работы на день получается более эффективным и продуктивным.</w:t>
      </w:r>
      <w:r>
        <w:rPr>
          <w:rFonts w:ascii="Times New Roman" w:hAnsi="Times New Roman" w:cs="Times New Roman"/>
          <w:sz w:val="28"/>
          <w:szCs w:val="28"/>
        </w:rPr>
        <w:t xml:space="preserve"> Так же рефлексивный круг проводится на каждом родительском собрании. Это помогает сплотить родительский коллектив, </w:t>
      </w:r>
      <w:r w:rsidRPr="0035073D">
        <w:rPr>
          <w:rFonts w:ascii="Times New Roman" w:hAnsi="Times New Roman" w:cs="Times New Roman"/>
          <w:sz w:val="28"/>
          <w:szCs w:val="28"/>
        </w:rPr>
        <w:t>выслушать каждого родителя, что не мало важно.</w:t>
      </w:r>
    </w:p>
    <w:p w:rsidR="000D7F37" w:rsidRPr="003170F2" w:rsidRDefault="000D7F37" w:rsidP="007D2FBE">
      <w:pPr>
        <w:jc w:val="both"/>
        <w:rPr>
          <w:rFonts w:ascii="Times New Roman" w:hAnsi="Times New Roman" w:cs="Times New Roman"/>
          <w:sz w:val="28"/>
          <w:szCs w:val="28"/>
        </w:rPr>
      </w:pPr>
      <w:r w:rsidRPr="00A47DB8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0.75pt;height:301.5pt;visibility:visible">
            <v:imagedata r:id="rId4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37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 xml:space="preserve">Использование технологии «Развивающее общение» я начала с того, что совместно с детьми были разработаны правила группы. Также стараюсь использовать решение конфликтов по методу А. Фабер и Э. Мазлиш. </w:t>
      </w:r>
    </w:p>
    <w:p w:rsidR="000D7F37" w:rsidRPr="003170F2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A47DB8">
        <w:rPr>
          <w:rFonts w:ascii="Times New Roman" w:hAnsi="Times New Roman" w:cs="Times New Roman"/>
          <w:noProof/>
          <w:sz w:val="28"/>
          <w:szCs w:val="28"/>
        </w:rPr>
        <w:pict>
          <v:shape id="Рисунок 2" o:spid="_x0000_i1026" type="#_x0000_t75" style="width:468pt;height:303pt;visibility:visible">
            <v:imagedata r:id="rId5" o:title=""/>
          </v:shape>
        </w:pict>
      </w:r>
    </w:p>
    <w:p w:rsidR="000D7F37" w:rsidRPr="003170F2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 xml:space="preserve">Также в нашем детском саду начали использовать технологию «Клубный час». Так как на начало введения «Клубного </w:t>
      </w:r>
      <w:r>
        <w:rPr>
          <w:rFonts w:ascii="Times New Roman" w:hAnsi="Times New Roman" w:cs="Times New Roman"/>
          <w:sz w:val="28"/>
          <w:szCs w:val="28"/>
        </w:rPr>
        <w:t>часа» наша группа была средней</w:t>
      </w:r>
      <w:r w:rsidRPr="003170F2">
        <w:rPr>
          <w:rFonts w:ascii="Times New Roman" w:hAnsi="Times New Roman" w:cs="Times New Roman"/>
          <w:sz w:val="28"/>
          <w:szCs w:val="28"/>
        </w:rPr>
        <w:t>, а затем нача</w:t>
      </w:r>
      <w:r>
        <w:rPr>
          <w:rFonts w:ascii="Times New Roman" w:hAnsi="Times New Roman" w:cs="Times New Roman"/>
          <w:sz w:val="28"/>
          <w:szCs w:val="28"/>
        </w:rPr>
        <w:t>ло старшей</w:t>
      </w:r>
      <w:r w:rsidRPr="003170F2">
        <w:rPr>
          <w:rFonts w:ascii="Times New Roman" w:hAnsi="Times New Roman" w:cs="Times New Roman"/>
          <w:sz w:val="28"/>
          <w:szCs w:val="28"/>
        </w:rPr>
        <w:t>, мои воспитанники не ходили по детскому саду, а принимали гостей у себя. Занимались конструктивной деятельностью из строительного материала.</w:t>
      </w:r>
    </w:p>
    <w:p w:rsidR="000D7F37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3170F2">
        <w:rPr>
          <w:rFonts w:ascii="Times New Roman" w:hAnsi="Times New Roman" w:cs="Times New Roman"/>
          <w:sz w:val="28"/>
          <w:szCs w:val="28"/>
        </w:rPr>
        <w:t>Сейчас, когда дети повзрослели. Я стала использовать технологию «Дети – волонтеры». Дарим малышам книжки, помогаем им одеваться и раздеваться.</w:t>
      </w:r>
    </w:p>
    <w:p w:rsidR="000D7F37" w:rsidRDefault="000D7F37" w:rsidP="0036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7DB8">
        <w:rPr>
          <w:rFonts w:ascii="Times New Roman" w:hAnsi="Times New Roman" w:cs="Times New Roman"/>
          <w:noProof/>
          <w:sz w:val="28"/>
          <w:szCs w:val="28"/>
        </w:rPr>
        <w:pict>
          <v:shape id="Рисунок 3" o:spid="_x0000_i1027" type="#_x0000_t75" style="width:386.25pt;height:252pt;visibility:visible">
            <v:imagedata r:id="rId6" o:title=""/>
          </v:shape>
        </w:pict>
      </w:r>
    </w:p>
    <w:p w:rsidR="000D7F37" w:rsidRDefault="000D7F37" w:rsidP="0036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Помогаем воспитателям организовывать прогулку с малышами.</w:t>
      </w:r>
    </w:p>
    <w:p w:rsidR="000D7F37" w:rsidRDefault="000D7F37" w:rsidP="0036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7DB8"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028" type="#_x0000_t75" style="width:378pt;height:275.25pt;visibility:visible">
            <v:imagedata r:id="rId7" o:title=""/>
          </v:shape>
        </w:pict>
      </w:r>
    </w:p>
    <w:p w:rsidR="000D7F37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A47DB8">
        <w:rPr>
          <w:rFonts w:ascii="Times New Roman" w:hAnsi="Times New Roman" w:cs="Times New Roman"/>
          <w:noProof/>
          <w:sz w:val="28"/>
          <w:szCs w:val="28"/>
        </w:rPr>
        <w:pict>
          <v:shape id="Рисунок 5" o:spid="_x0000_i1029" type="#_x0000_t75" style="width:277.5pt;height:371.25pt;visibility:visible">
            <v:imagedata r:id="rId8" o:title=""/>
          </v:shape>
        </w:pict>
      </w:r>
    </w:p>
    <w:p w:rsidR="000D7F37" w:rsidRPr="003170F2" w:rsidRDefault="000D7F37" w:rsidP="0036231D">
      <w:pPr>
        <w:rPr>
          <w:rFonts w:ascii="Times New Roman" w:hAnsi="Times New Roman" w:cs="Times New Roman"/>
          <w:sz w:val="28"/>
          <w:szCs w:val="28"/>
        </w:rPr>
      </w:pPr>
      <w:r w:rsidRPr="00A47DB8"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30" type="#_x0000_t75" style="width:236.25pt;height:336.75pt;visibility:visible">
            <v:imagedata r:id="rId9" o:title=""/>
          </v:shape>
        </w:pict>
      </w:r>
    </w:p>
    <w:sectPr w:rsidR="000D7F37" w:rsidRPr="003170F2" w:rsidSect="007E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1D"/>
    <w:rsid w:val="000D7F37"/>
    <w:rsid w:val="002249CC"/>
    <w:rsid w:val="003170F2"/>
    <w:rsid w:val="0035073D"/>
    <w:rsid w:val="0036231D"/>
    <w:rsid w:val="003720A5"/>
    <w:rsid w:val="0043232B"/>
    <w:rsid w:val="004E4EB7"/>
    <w:rsid w:val="004F44FB"/>
    <w:rsid w:val="005C7600"/>
    <w:rsid w:val="007D2FBE"/>
    <w:rsid w:val="007E03A5"/>
    <w:rsid w:val="00854472"/>
    <w:rsid w:val="00892BDA"/>
    <w:rsid w:val="00A4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A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1536</TotalTime>
  <Pages>4</Pages>
  <Words>322</Words>
  <Characters>1840</Characters>
  <Application>Microsoft Office Outlook</Application>
  <DocSecurity>0</DocSecurity>
  <Lines>0</Lines>
  <Paragraphs>0</Paragraphs>
  <ScaleCrop>false</ScaleCrop>
  <Company>МБДОУ д/с №71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garry</cp:lastModifiedBy>
  <cp:revision>8</cp:revision>
  <dcterms:created xsi:type="dcterms:W3CDTF">2018-08-14T05:51:00Z</dcterms:created>
  <dcterms:modified xsi:type="dcterms:W3CDTF">2018-10-25T17:40:00Z</dcterms:modified>
</cp:coreProperties>
</file>