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1" w:rsidRDefault="006B5C51" w:rsidP="006163E3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29pt">
            <v:imagedata r:id="rId4" o:title=""/>
          </v:shape>
        </w:pict>
      </w:r>
    </w:p>
    <w:p w:rsidR="006B5C51" w:rsidRDefault="006B5C51" w:rsidP="006163E3">
      <w:pPr>
        <w:rPr>
          <w:lang w:val="en-US"/>
        </w:rPr>
      </w:pPr>
    </w:p>
    <w:p w:rsidR="006B5C51" w:rsidRPr="006163E3" w:rsidRDefault="006B5C51" w:rsidP="006163E3">
      <w:pPr>
        <w:rPr>
          <w:lang w:val="en-US"/>
        </w:rPr>
      </w:pPr>
      <w:r w:rsidRPr="006163E3">
        <w:rPr>
          <w:lang w:val="en-US"/>
        </w:rPr>
        <w:pict>
          <v:shape id="_x0000_i1026" type="#_x0000_t75" style="width:529.5pt;height:729pt">
            <v:imagedata r:id="rId5" o:title=""/>
          </v:shape>
        </w:pict>
      </w:r>
    </w:p>
    <w:sectPr w:rsidR="006B5C51" w:rsidRPr="006163E3" w:rsidSect="006163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EBD"/>
    <w:rsid w:val="00073EBD"/>
    <w:rsid w:val="001019C7"/>
    <w:rsid w:val="006163E3"/>
    <w:rsid w:val="006B5C51"/>
    <w:rsid w:val="007D63A5"/>
    <w:rsid w:val="007F0181"/>
    <w:rsid w:val="00DD5140"/>
    <w:rsid w:val="00F0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C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0</Words>
  <Characters>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user-021</dc:creator>
  <cp:keywords/>
  <dc:description/>
  <cp:lastModifiedBy>User</cp:lastModifiedBy>
  <cp:revision>3</cp:revision>
  <dcterms:created xsi:type="dcterms:W3CDTF">2016-05-05T09:49:00Z</dcterms:created>
  <dcterms:modified xsi:type="dcterms:W3CDTF">2016-05-05T16:14:00Z</dcterms:modified>
</cp:coreProperties>
</file>